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6D" w:rsidRDefault="0098086D" w:rsidP="00E53749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val="en-US" w:eastAsia="ru-RU"/>
        </w:rPr>
        <w:t>III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. Практические задания для 7-8 классов</w:t>
      </w:r>
    </w:p>
    <w:p w:rsidR="0098086D" w:rsidRDefault="0098086D" w:rsidP="00E53749">
      <w:pPr>
        <w:spacing w:after="0" w:line="240" w:lineRule="auto"/>
        <w:ind w:left="360" w:firstLine="360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98086D" w:rsidRDefault="0098086D" w:rsidP="00E5374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Направление: «Оказание первой медицинской помощи пострадавшему»</w:t>
      </w:r>
    </w:p>
    <w:p w:rsidR="0098086D" w:rsidRDefault="0098086D" w:rsidP="00C95F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086D" w:rsidRDefault="0098086D" w:rsidP="00E53749">
      <w:pPr>
        <w:numPr>
          <w:ilvl w:val="0"/>
          <w:numId w:val="1"/>
        </w:numPr>
        <w:tabs>
          <w:tab w:val="num" w:pos="9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Продемонстрируйте иммобилизацию кисти при переломе или вывихе кисти пальцев рук.</w:t>
      </w:r>
    </w:p>
    <w:p w:rsidR="0098086D" w:rsidRDefault="0098086D" w:rsidP="00E53749">
      <w:pPr>
        <w:spacing w:after="0" w:line="240" w:lineRule="auto"/>
        <w:ind w:firstLine="37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выполнения задания: наличие статиста, бинта, шины.</w:t>
      </w:r>
    </w:p>
    <w:p w:rsidR="0098086D" w:rsidRDefault="0098086D" w:rsidP="00E53749">
      <w:pPr>
        <w:spacing w:after="0" w:line="240" w:lineRule="auto"/>
        <w:ind w:firstLine="37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Время выполнения – 2 мин. </w:t>
      </w:r>
    </w:p>
    <w:p w:rsidR="0098086D" w:rsidRDefault="0098086D" w:rsidP="00E53749">
      <w:pPr>
        <w:spacing w:after="0" w:line="240" w:lineRule="auto"/>
        <w:ind w:firstLine="600"/>
        <w:rPr>
          <w:rFonts w:ascii="Times New Roman" w:hAnsi="Times New Roman"/>
          <w:b/>
          <w:sz w:val="24"/>
          <w:szCs w:val="24"/>
        </w:rPr>
      </w:pPr>
    </w:p>
    <w:p w:rsidR="0098086D" w:rsidRDefault="0098086D" w:rsidP="00E537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Первая помощь при отморожении ушных раковин, носа и щек.</w:t>
      </w:r>
    </w:p>
    <w:p w:rsidR="0098086D" w:rsidRDefault="0098086D" w:rsidP="00E53749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выполнения задания: наличие статиста, ваты (имитатор снега).</w:t>
      </w:r>
    </w:p>
    <w:p w:rsidR="0098086D" w:rsidRDefault="0098086D" w:rsidP="00E5374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Время выполнения – 1 мин. </w:t>
      </w:r>
    </w:p>
    <w:p w:rsidR="0098086D" w:rsidRDefault="0098086D" w:rsidP="00E53749">
      <w:pPr>
        <w:spacing w:after="0" w:line="240" w:lineRule="auto"/>
        <w:ind w:firstLine="600"/>
        <w:rPr>
          <w:rFonts w:ascii="Times New Roman" w:hAnsi="Times New Roman"/>
          <w:sz w:val="24"/>
          <w:szCs w:val="24"/>
        </w:rPr>
      </w:pPr>
    </w:p>
    <w:p w:rsidR="0098086D" w:rsidRDefault="0098086D" w:rsidP="00E53749">
      <w:pPr>
        <w:spacing w:after="0" w:line="240" w:lineRule="auto"/>
        <w:ind w:firstLine="36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Направление: «Действия в опасных ситуациях локального характера» </w:t>
      </w:r>
    </w:p>
    <w:p w:rsidR="0098086D" w:rsidRDefault="0098086D" w:rsidP="00E53749">
      <w:pPr>
        <w:spacing w:after="0" w:line="240" w:lineRule="auto"/>
        <w:ind w:firstLine="360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98086D" w:rsidRDefault="0098086D" w:rsidP="00E5374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1.Соорудить макеты костров («колодец», «шалаш», «звездный», «таежный», «нодья»).</w:t>
      </w:r>
    </w:p>
    <w:p w:rsidR="0098086D" w:rsidRDefault="0098086D" w:rsidP="00E53749">
      <w:pPr>
        <w:spacing w:after="0" w:line="240" w:lineRule="auto"/>
        <w:ind w:firstLine="600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Оборудование: имитаторы дров, бревен, можно карандаши.</w:t>
      </w:r>
    </w:p>
    <w:p w:rsidR="0098086D" w:rsidRDefault="0098086D" w:rsidP="00E53749">
      <w:pPr>
        <w:spacing w:after="0" w:line="240" w:lineRule="auto"/>
        <w:ind w:firstLine="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– 2 мин. </w:t>
      </w:r>
    </w:p>
    <w:p w:rsidR="0098086D" w:rsidRDefault="0098086D" w:rsidP="00E53749">
      <w:pPr>
        <w:spacing w:after="0" w:line="240" w:lineRule="auto"/>
        <w:ind w:firstLine="600"/>
        <w:rPr>
          <w:rFonts w:ascii="Times New Roman" w:hAnsi="Times New Roman"/>
          <w:b/>
          <w:sz w:val="24"/>
          <w:szCs w:val="24"/>
        </w:rPr>
      </w:pPr>
    </w:p>
    <w:p w:rsidR="0098086D" w:rsidRDefault="0098086D" w:rsidP="00E53749">
      <w:pPr>
        <w:spacing w:after="0" w:line="240" w:lineRule="auto"/>
        <w:ind w:firstLine="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Свяжите туристские узлы «Восьмерка», «Проводник», «Схватывающий» на опоре (натянутая веревка).</w:t>
      </w:r>
    </w:p>
    <w:p w:rsidR="0098086D" w:rsidRDefault="0098086D" w:rsidP="00E53749">
      <w:pPr>
        <w:spacing w:after="0" w:line="240" w:lineRule="auto"/>
        <w:ind w:firstLine="600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Оборудование: веревки, одна из них натянута.</w:t>
      </w:r>
    </w:p>
    <w:p w:rsidR="0098086D" w:rsidRDefault="0098086D" w:rsidP="00E5374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Время выполнения – 5 мин. </w:t>
      </w:r>
    </w:p>
    <w:p w:rsidR="0098086D" w:rsidRDefault="0098086D" w:rsidP="00E53749">
      <w:pPr>
        <w:spacing w:after="0" w:line="240" w:lineRule="auto"/>
        <w:ind w:firstLine="600"/>
        <w:rPr>
          <w:rFonts w:ascii="Times New Roman" w:hAnsi="Times New Roman"/>
          <w:b/>
          <w:sz w:val="24"/>
          <w:szCs w:val="24"/>
        </w:rPr>
      </w:pPr>
    </w:p>
    <w:p w:rsidR="0098086D" w:rsidRDefault="0098086D" w:rsidP="00E53749">
      <w:pPr>
        <w:spacing w:after="0" w:line="240" w:lineRule="auto"/>
        <w:ind w:firstLine="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Подайте сигналы бедствия в соответствии с международной кодовой таблицей (нужны пища и вода (1), нужен врач (2), нужны медикаменты (3), не способны двигаться (4)).</w:t>
      </w:r>
    </w:p>
    <w:p w:rsidR="0098086D" w:rsidRDefault="0098086D" w:rsidP="00E53749">
      <w:pPr>
        <w:spacing w:after="0" w:line="240" w:lineRule="auto"/>
        <w:ind w:firstLine="600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Оборудование: шесты, жерди, доски, палки и т.п.</w:t>
      </w:r>
    </w:p>
    <w:p w:rsidR="0098086D" w:rsidRDefault="0098086D" w:rsidP="00E53749">
      <w:pPr>
        <w:spacing w:after="0" w:line="240" w:lineRule="auto"/>
        <w:ind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– до 3-х минут на один сигнал. </w:t>
      </w:r>
    </w:p>
    <w:p w:rsidR="0098086D" w:rsidRDefault="0098086D" w:rsidP="00E53749">
      <w:pPr>
        <w:tabs>
          <w:tab w:val="left" w:pos="361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:rsidR="0098086D" w:rsidRDefault="0098086D" w:rsidP="00E53749">
      <w:pPr>
        <w:tabs>
          <w:tab w:val="left" w:pos="3615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Максимум за работу 50 баллов (по 10 баллов за каждое задание).</w:t>
      </w:r>
    </w:p>
    <w:p w:rsidR="0098086D" w:rsidRDefault="0098086D" w:rsidP="00E53749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98086D" w:rsidRDefault="0098086D" w:rsidP="00587ABC">
      <w:pPr>
        <w:spacing w:after="0" w:line="240" w:lineRule="auto"/>
        <w:ind w:left="360" w:firstLine="360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</w:p>
    <w:sectPr w:rsidR="0098086D" w:rsidSect="00281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83E6F"/>
    <w:multiLevelType w:val="hybridMultilevel"/>
    <w:tmpl w:val="385A55B4"/>
    <w:lvl w:ilvl="0" w:tplc="0EF87D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4D7A1152"/>
    <w:multiLevelType w:val="hybridMultilevel"/>
    <w:tmpl w:val="3D16D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7ABC"/>
    <w:rsid w:val="000D6B23"/>
    <w:rsid w:val="001048C3"/>
    <w:rsid w:val="00281F5F"/>
    <w:rsid w:val="003A5476"/>
    <w:rsid w:val="00587ABC"/>
    <w:rsid w:val="00665AAD"/>
    <w:rsid w:val="00874C81"/>
    <w:rsid w:val="0098086D"/>
    <w:rsid w:val="009A595E"/>
    <w:rsid w:val="00C95FDD"/>
    <w:rsid w:val="00CB5FB7"/>
    <w:rsid w:val="00E5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AB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87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5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173</Words>
  <Characters>988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6</cp:revision>
  <dcterms:created xsi:type="dcterms:W3CDTF">2018-08-07T11:11:00Z</dcterms:created>
  <dcterms:modified xsi:type="dcterms:W3CDTF">2018-08-07T13:03:00Z</dcterms:modified>
</cp:coreProperties>
</file>